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5A" w:rsidRDefault="00FD715A" w:rsidP="008E7F2A">
      <w:pPr>
        <w:keepNext/>
        <w:spacing w:after="0" w:line="360" w:lineRule="auto"/>
        <w:jc w:val="center"/>
        <w:outlineLvl w:val="0"/>
        <w:rPr>
          <w:u w:val="single"/>
        </w:rPr>
      </w:pPr>
    </w:p>
    <w:p w:rsidR="00FD715A" w:rsidRDefault="00FD715A" w:rsidP="008E7F2A">
      <w:pPr>
        <w:keepNext/>
        <w:spacing w:after="0" w:line="360" w:lineRule="auto"/>
        <w:jc w:val="center"/>
        <w:outlineLvl w:val="0"/>
        <w:rPr>
          <w:u w:val="single"/>
        </w:rPr>
      </w:pPr>
    </w:p>
    <w:p w:rsidR="00833C2F" w:rsidRDefault="00833C2F" w:rsidP="008E7F2A">
      <w:pPr>
        <w:keepNext/>
        <w:spacing w:after="0" w:line="360" w:lineRule="auto"/>
        <w:jc w:val="center"/>
        <w:outlineLvl w:val="0"/>
        <w:rPr>
          <w:color w:val="171717" w:themeColor="background2" w:themeShade="1A"/>
          <w:u w:val="single"/>
        </w:rPr>
      </w:pPr>
    </w:p>
    <w:p w:rsidR="000835DA" w:rsidRPr="000835DA" w:rsidRDefault="000835DA" w:rsidP="000835DA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0835DA">
        <w:rPr>
          <w:rFonts w:ascii="Arial Narrow" w:hAnsi="Arial Narrow" w:cs="Arial"/>
          <w:b/>
          <w:sz w:val="24"/>
          <w:szCs w:val="24"/>
        </w:rPr>
        <w:t xml:space="preserve">AO </w:t>
      </w:r>
    </w:p>
    <w:p w:rsidR="000835DA" w:rsidRPr="000835DA" w:rsidRDefault="000835DA" w:rsidP="000835DA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SINDICOM JABOATÃO</w:t>
      </w:r>
    </w:p>
    <w:p w:rsidR="000835DA" w:rsidRPr="000835DA" w:rsidRDefault="000835DA" w:rsidP="000835DA">
      <w:pPr>
        <w:spacing w:after="0" w:line="360" w:lineRule="auto"/>
        <w:ind w:left="3402"/>
        <w:jc w:val="both"/>
        <w:rPr>
          <w:rFonts w:ascii="Arial Narrow" w:hAnsi="Arial Narrow" w:cs="Arial"/>
          <w:b/>
          <w:sz w:val="24"/>
          <w:szCs w:val="24"/>
        </w:rPr>
      </w:pPr>
    </w:p>
    <w:p w:rsidR="000835DA" w:rsidRPr="000835DA" w:rsidRDefault="000835DA" w:rsidP="000835DA">
      <w:pPr>
        <w:spacing w:after="0" w:line="360" w:lineRule="auto"/>
        <w:ind w:left="3402"/>
        <w:jc w:val="both"/>
        <w:rPr>
          <w:rFonts w:ascii="Arial Narrow" w:hAnsi="Arial Narrow" w:cs="Arial"/>
          <w:b/>
          <w:sz w:val="24"/>
          <w:szCs w:val="24"/>
        </w:rPr>
      </w:pPr>
    </w:p>
    <w:p w:rsidR="000835DA" w:rsidRPr="000835DA" w:rsidRDefault="000835DA" w:rsidP="000835DA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835DA">
        <w:rPr>
          <w:rFonts w:ascii="Arial Narrow" w:hAnsi="Arial Narrow" w:cs="Arial"/>
          <w:b/>
          <w:sz w:val="24"/>
          <w:szCs w:val="24"/>
        </w:rPr>
        <w:t xml:space="preserve">Ref.: Requerimento de Associação ao Sindicato. </w:t>
      </w:r>
    </w:p>
    <w:p w:rsidR="000835DA" w:rsidRPr="000835DA" w:rsidRDefault="000835DA" w:rsidP="000835DA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835DA" w:rsidRPr="000835DA" w:rsidRDefault="000835DA" w:rsidP="000835DA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0835DA" w:rsidRPr="000835DA" w:rsidRDefault="000835DA" w:rsidP="000835DA">
      <w:pPr>
        <w:shd w:val="clear" w:color="auto" w:fill="FFFFFF"/>
        <w:spacing w:after="0" w:line="259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0835DA">
        <w:rPr>
          <w:rFonts w:ascii="Arial Narrow" w:hAnsi="Arial Narrow" w:cs="Arial"/>
          <w:sz w:val="24"/>
          <w:szCs w:val="24"/>
        </w:rPr>
        <w:t>A</w:t>
      </w:r>
      <w:r w:rsidRPr="000835DA">
        <w:rPr>
          <w:rFonts w:ascii="Arial Narrow" w:hAnsi="Arial Narrow" w:cs="Arial"/>
          <w:b/>
          <w:sz w:val="24"/>
          <w:szCs w:val="24"/>
        </w:rPr>
        <w:t xml:space="preserve"> EMPRESA ******,</w:t>
      </w:r>
      <w:r w:rsidRPr="000835DA">
        <w:rPr>
          <w:rFonts w:ascii="Arial Narrow" w:hAnsi="Arial Narrow" w:cs="Arial"/>
          <w:sz w:val="24"/>
          <w:szCs w:val="24"/>
        </w:rPr>
        <w:t xml:space="preserve"> inscrito no CNPJ/MF sob o nº *******, localizado na Rua </w:t>
      </w:r>
      <w:r w:rsidRPr="000835DA">
        <w:rPr>
          <w:rFonts w:ascii="Arial Narrow" w:hAnsi="Arial Narrow" w:cs="Arial"/>
          <w:sz w:val="24"/>
          <w:szCs w:val="24"/>
          <w:shd w:val="clear" w:color="auto" w:fill="FFFFFF"/>
        </w:rPr>
        <w:t>******</w:t>
      </w:r>
      <w:r w:rsidRPr="000835DA">
        <w:rPr>
          <w:rFonts w:ascii="Arial Narrow" w:hAnsi="Arial Narrow" w:cs="Arial"/>
          <w:sz w:val="24"/>
          <w:szCs w:val="24"/>
        </w:rPr>
        <w:t xml:space="preserve">, neste ato representado *************************** inscrito no CPF nº *****, com anuência da Diretoria da Empresa, vem perante V.sa. </w:t>
      </w:r>
      <w:proofErr w:type="gramStart"/>
      <w:r w:rsidRPr="000835DA">
        <w:rPr>
          <w:rFonts w:ascii="Arial Narrow" w:hAnsi="Arial Narrow" w:cs="Arial"/>
          <w:sz w:val="24"/>
          <w:szCs w:val="24"/>
        </w:rPr>
        <w:t>em</w:t>
      </w:r>
      <w:proofErr w:type="gramEnd"/>
      <w:r w:rsidRPr="000835DA">
        <w:rPr>
          <w:rFonts w:ascii="Arial Narrow" w:hAnsi="Arial Narrow" w:cs="Arial"/>
          <w:sz w:val="24"/>
          <w:szCs w:val="24"/>
        </w:rPr>
        <w:t xml:space="preserve"> atendimento aos seus requisitos estatutários, REQUERER a análise e  aprovação da Filiação desta entidade sindical patronal.  </w:t>
      </w:r>
      <w:r w:rsidRPr="000835D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Assumimos o compromisso de respeitar os Estatutos, as decisões das Assembleias Gerais e de sua Diretoria e Conselho de </w:t>
      </w:r>
      <w:proofErr w:type="gramStart"/>
      <w:r w:rsidRPr="000835D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Representantes,  cumprir</w:t>
      </w:r>
      <w:proofErr w:type="gramEnd"/>
      <w:r w:rsidRPr="000835D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demais resoluções e exigências que se façam valer, </w:t>
      </w:r>
      <w:proofErr w:type="spellStart"/>
      <w:r w:rsidRPr="000835D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fornecer</w:t>
      </w:r>
      <w:proofErr w:type="spellEnd"/>
      <w:r w:rsidRPr="000835D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com presteza e correção tudo o que lhe for solicitado, de interesse da categoria do comércio. </w:t>
      </w:r>
    </w:p>
    <w:p w:rsidR="000835DA" w:rsidRPr="000835DA" w:rsidRDefault="000835DA" w:rsidP="000835D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:rsidR="000835DA" w:rsidRPr="000835DA" w:rsidRDefault="000835DA" w:rsidP="000835D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0835DA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Colocamo-nos à disposição para atender e dirimir quaisquer exigências e dúvidas que possam surgir.</w:t>
      </w:r>
    </w:p>
    <w:p w:rsidR="000835DA" w:rsidRPr="000835DA" w:rsidRDefault="000835DA" w:rsidP="000835D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:rsidR="000835DA" w:rsidRPr="000835DA" w:rsidRDefault="000835DA" w:rsidP="000835DA">
      <w:pPr>
        <w:spacing w:after="16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835DA" w:rsidRPr="000835DA" w:rsidRDefault="000835DA" w:rsidP="000835DA">
      <w:pPr>
        <w:spacing w:after="160" w:line="36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Jaboatão dos Guararapes ******, setembro de 2023</w:t>
      </w:r>
      <w:r w:rsidRPr="000835DA">
        <w:rPr>
          <w:rFonts w:ascii="Arial Narrow" w:hAnsi="Arial Narrow" w:cs="Arial"/>
          <w:sz w:val="24"/>
          <w:szCs w:val="24"/>
        </w:rPr>
        <w:t>.</w:t>
      </w:r>
    </w:p>
    <w:p w:rsidR="000835DA" w:rsidRPr="000835DA" w:rsidRDefault="000835DA" w:rsidP="000835D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gramStart"/>
      <w:r w:rsidRPr="000835DA">
        <w:rPr>
          <w:rFonts w:ascii="Arial Narrow" w:hAnsi="Arial Narrow" w:cs="Arial"/>
          <w:b/>
          <w:sz w:val="24"/>
          <w:szCs w:val="24"/>
        </w:rPr>
        <w:t>empresa</w:t>
      </w:r>
      <w:proofErr w:type="gramEnd"/>
    </w:p>
    <w:p w:rsidR="000835DA" w:rsidRPr="000835DA" w:rsidRDefault="000835DA" w:rsidP="000835DA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representante </w:t>
      </w:r>
      <w:bookmarkStart w:id="0" w:name="_GoBack"/>
      <w:bookmarkEnd w:id="0"/>
      <w:r w:rsidRPr="000835DA">
        <w:rPr>
          <w:rFonts w:ascii="Arial Narrow" w:hAnsi="Arial Narrow" w:cs="Arial"/>
          <w:sz w:val="24"/>
          <w:szCs w:val="24"/>
        </w:rPr>
        <w:t>)</w:t>
      </w:r>
    </w:p>
    <w:p w:rsidR="000835DA" w:rsidRPr="000835DA" w:rsidRDefault="000835DA" w:rsidP="000835DA">
      <w:pPr>
        <w:spacing w:after="160" w:line="259" w:lineRule="auto"/>
      </w:pPr>
    </w:p>
    <w:p w:rsidR="00294135" w:rsidRDefault="00294135" w:rsidP="00294135">
      <w:pPr>
        <w:ind w:right="-1"/>
        <w:rPr>
          <w:rFonts w:ascii="Arial" w:hAnsi="Arial" w:cs="Arial"/>
          <w:b/>
        </w:rPr>
      </w:pPr>
    </w:p>
    <w:sectPr w:rsidR="00294135" w:rsidSect="000835DA">
      <w:headerReference w:type="default" r:id="rId8"/>
      <w:pgSz w:w="11906" w:h="16838"/>
      <w:pgMar w:top="1417" w:right="127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18" w:rsidRDefault="00855C18" w:rsidP="00EE65B6">
      <w:pPr>
        <w:spacing w:after="0" w:line="240" w:lineRule="auto"/>
      </w:pPr>
      <w:r>
        <w:separator/>
      </w:r>
    </w:p>
  </w:endnote>
  <w:endnote w:type="continuationSeparator" w:id="0">
    <w:p w:rsidR="00855C18" w:rsidRDefault="00855C18" w:rsidP="00EE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18" w:rsidRDefault="00855C18" w:rsidP="00EE65B6">
      <w:pPr>
        <w:spacing w:after="0" w:line="240" w:lineRule="auto"/>
      </w:pPr>
      <w:r>
        <w:separator/>
      </w:r>
    </w:p>
  </w:footnote>
  <w:footnote w:type="continuationSeparator" w:id="0">
    <w:p w:rsidR="00855C18" w:rsidRDefault="00855C18" w:rsidP="00EE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B6" w:rsidRPr="00DE41D9" w:rsidRDefault="00DE41D9" w:rsidP="00DE41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8FEAADB" wp14:editId="6CED7C9B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4275" cy="1065731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2018_SINDIC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466"/>
    <w:multiLevelType w:val="hybridMultilevel"/>
    <w:tmpl w:val="A1862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60634"/>
    <w:multiLevelType w:val="hybridMultilevel"/>
    <w:tmpl w:val="C2B40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16"/>
    <w:rsid w:val="00005F15"/>
    <w:rsid w:val="0002345D"/>
    <w:rsid w:val="00025916"/>
    <w:rsid w:val="0002600F"/>
    <w:rsid w:val="00046414"/>
    <w:rsid w:val="000835DA"/>
    <w:rsid w:val="00090913"/>
    <w:rsid w:val="000E52BD"/>
    <w:rsid w:val="001169E8"/>
    <w:rsid w:val="00117176"/>
    <w:rsid w:val="00124716"/>
    <w:rsid w:val="00132BA2"/>
    <w:rsid w:val="00163AEE"/>
    <w:rsid w:val="00165869"/>
    <w:rsid w:val="00194318"/>
    <w:rsid w:val="00195598"/>
    <w:rsid w:val="001A3C4F"/>
    <w:rsid w:val="001A7E36"/>
    <w:rsid w:val="001D6E45"/>
    <w:rsid w:val="00202422"/>
    <w:rsid w:val="00206A62"/>
    <w:rsid w:val="002655F4"/>
    <w:rsid w:val="00271103"/>
    <w:rsid w:val="00271F9F"/>
    <w:rsid w:val="0027692D"/>
    <w:rsid w:val="002866AA"/>
    <w:rsid w:val="00294135"/>
    <w:rsid w:val="002B739E"/>
    <w:rsid w:val="002D61F0"/>
    <w:rsid w:val="002E1B1E"/>
    <w:rsid w:val="00334AA7"/>
    <w:rsid w:val="003418C8"/>
    <w:rsid w:val="003735DC"/>
    <w:rsid w:val="003A46B4"/>
    <w:rsid w:val="003A668A"/>
    <w:rsid w:val="003D0E7A"/>
    <w:rsid w:val="003D4C0C"/>
    <w:rsid w:val="003E507B"/>
    <w:rsid w:val="00461CB5"/>
    <w:rsid w:val="00464B4E"/>
    <w:rsid w:val="004710AA"/>
    <w:rsid w:val="00472E72"/>
    <w:rsid w:val="004A6E8D"/>
    <w:rsid w:val="004D5BB3"/>
    <w:rsid w:val="005341F3"/>
    <w:rsid w:val="0055747F"/>
    <w:rsid w:val="005608C1"/>
    <w:rsid w:val="0058747A"/>
    <w:rsid w:val="005A7C97"/>
    <w:rsid w:val="005B23DC"/>
    <w:rsid w:val="005C4534"/>
    <w:rsid w:val="005D716E"/>
    <w:rsid w:val="005E0D10"/>
    <w:rsid w:val="005F6B23"/>
    <w:rsid w:val="00616738"/>
    <w:rsid w:val="0067587F"/>
    <w:rsid w:val="00681CCE"/>
    <w:rsid w:val="006C13DB"/>
    <w:rsid w:val="006C4573"/>
    <w:rsid w:val="006C75F5"/>
    <w:rsid w:val="006F14BB"/>
    <w:rsid w:val="00737B9B"/>
    <w:rsid w:val="00747268"/>
    <w:rsid w:val="00750A0F"/>
    <w:rsid w:val="007574DF"/>
    <w:rsid w:val="007739C0"/>
    <w:rsid w:val="00785D87"/>
    <w:rsid w:val="007A16F1"/>
    <w:rsid w:val="007B2AED"/>
    <w:rsid w:val="007B7AAD"/>
    <w:rsid w:val="00820BD0"/>
    <w:rsid w:val="00821161"/>
    <w:rsid w:val="0083296F"/>
    <w:rsid w:val="00833C2F"/>
    <w:rsid w:val="00836891"/>
    <w:rsid w:val="0083766A"/>
    <w:rsid w:val="00845001"/>
    <w:rsid w:val="00855C18"/>
    <w:rsid w:val="008923A0"/>
    <w:rsid w:val="008D1B1C"/>
    <w:rsid w:val="008D6E63"/>
    <w:rsid w:val="008E7F2A"/>
    <w:rsid w:val="00900727"/>
    <w:rsid w:val="00920651"/>
    <w:rsid w:val="00947CB8"/>
    <w:rsid w:val="00975B30"/>
    <w:rsid w:val="009802EC"/>
    <w:rsid w:val="0098570F"/>
    <w:rsid w:val="009861B1"/>
    <w:rsid w:val="009B255A"/>
    <w:rsid w:val="009B5263"/>
    <w:rsid w:val="009F0C2A"/>
    <w:rsid w:val="00A00004"/>
    <w:rsid w:val="00A202BC"/>
    <w:rsid w:val="00A212F7"/>
    <w:rsid w:val="00A41033"/>
    <w:rsid w:val="00A410F2"/>
    <w:rsid w:val="00A62E84"/>
    <w:rsid w:val="00A63C5B"/>
    <w:rsid w:val="00AD1946"/>
    <w:rsid w:val="00AF6FD9"/>
    <w:rsid w:val="00B05084"/>
    <w:rsid w:val="00B16DE1"/>
    <w:rsid w:val="00B17901"/>
    <w:rsid w:val="00B33BE3"/>
    <w:rsid w:val="00B35C38"/>
    <w:rsid w:val="00B5685B"/>
    <w:rsid w:val="00B67A29"/>
    <w:rsid w:val="00BA3DF2"/>
    <w:rsid w:val="00BE3C55"/>
    <w:rsid w:val="00BE71DE"/>
    <w:rsid w:val="00C3686B"/>
    <w:rsid w:val="00C85516"/>
    <w:rsid w:val="00C94404"/>
    <w:rsid w:val="00C96EF2"/>
    <w:rsid w:val="00CA6B03"/>
    <w:rsid w:val="00CE6E6E"/>
    <w:rsid w:val="00CF5196"/>
    <w:rsid w:val="00CF6012"/>
    <w:rsid w:val="00D2035A"/>
    <w:rsid w:val="00D27C5A"/>
    <w:rsid w:val="00D3136C"/>
    <w:rsid w:val="00D358BB"/>
    <w:rsid w:val="00D35F49"/>
    <w:rsid w:val="00D510A0"/>
    <w:rsid w:val="00D52790"/>
    <w:rsid w:val="00D566D0"/>
    <w:rsid w:val="00D81D9F"/>
    <w:rsid w:val="00DC4AD3"/>
    <w:rsid w:val="00DE0E57"/>
    <w:rsid w:val="00DE41D9"/>
    <w:rsid w:val="00DF007C"/>
    <w:rsid w:val="00DF3FA6"/>
    <w:rsid w:val="00E0097F"/>
    <w:rsid w:val="00E56017"/>
    <w:rsid w:val="00E91637"/>
    <w:rsid w:val="00E937C3"/>
    <w:rsid w:val="00EB5EC4"/>
    <w:rsid w:val="00EE0E08"/>
    <w:rsid w:val="00EE65B6"/>
    <w:rsid w:val="00F05745"/>
    <w:rsid w:val="00F26178"/>
    <w:rsid w:val="00F36373"/>
    <w:rsid w:val="00F4151D"/>
    <w:rsid w:val="00F534DF"/>
    <w:rsid w:val="00F53553"/>
    <w:rsid w:val="00F56F4E"/>
    <w:rsid w:val="00F63A12"/>
    <w:rsid w:val="00F64DD6"/>
    <w:rsid w:val="00FC0824"/>
    <w:rsid w:val="00FD715A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CF7A9"/>
  <w15:docId w15:val="{F18741C0-9E0F-4F50-92EB-DC628B7D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00F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5B6"/>
  </w:style>
  <w:style w:type="paragraph" w:styleId="Rodap">
    <w:name w:val="footer"/>
    <w:basedOn w:val="Normal"/>
    <w:link w:val="RodapChar"/>
    <w:uiPriority w:val="99"/>
    <w:unhideWhenUsed/>
    <w:rsid w:val="00EE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5B6"/>
  </w:style>
  <w:style w:type="paragraph" w:styleId="PargrafodaLista">
    <w:name w:val="List Paragraph"/>
    <w:basedOn w:val="Normal"/>
    <w:uiPriority w:val="34"/>
    <w:qFormat/>
    <w:rsid w:val="002D61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1F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B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203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D203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568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68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68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\AppData\Local\Microsoft\Windows\Temporary%20Internet%20Files\Content.Outlook\S6GVGNY6\TIMBRADO_SINDICOM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2E33-727B-493D-9D04-507E6282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TIMBRADO_SINDICOM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Sindicom</cp:lastModifiedBy>
  <cp:revision>2</cp:revision>
  <cp:lastPrinted>2023-07-18T18:30:00Z</cp:lastPrinted>
  <dcterms:created xsi:type="dcterms:W3CDTF">2023-09-06T12:47:00Z</dcterms:created>
  <dcterms:modified xsi:type="dcterms:W3CDTF">2023-09-06T12:47:00Z</dcterms:modified>
</cp:coreProperties>
</file>